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09" w:rsidRDefault="00651C1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83D09" w:rsidRDefault="00C83D09" w:rsidP="00C83D09">
      <w:pPr>
        <w:rPr>
          <w:sz w:val="28"/>
          <w:szCs w:val="28"/>
        </w:rPr>
      </w:pPr>
    </w:p>
    <w:p w:rsidR="00C83D09" w:rsidRPr="007C696F" w:rsidRDefault="00C83D09" w:rsidP="00C83D09">
      <w:pPr>
        <w:ind w:left="4248"/>
        <w:rPr>
          <w:sz w:val="28"/>
          <w:szCs w:val="28"/>
        </w:rPr>
      </w:pPr>
      <w:r w:rsidRPr="007C696F">
        <w:rPr>
          <w:sz w:val="28"/>
          <w:szCs w:val="28"/>
        </w:rPr>
        <w:t xml:space="preserve">Проректору по </w:t>
      </w:r>
      <w:r>
        <w:rPr>
          <w:sz w:val="28"/>
          <w:szCs w:val="28"/>
        </w:rPr>
        <w:t>учебной</w:t>
      </w:r>
      <w:r w:rsidRPr="007C696F">
        <w:rPr>
          <w:sz w:val="28"/>
          <w:szCs w:val="28"/>
        </w:rPr>
        <w:t xml:space="preserve"> работе</w:t>
      </w:r>
    </w:p>
    <w:p w:rsidR="00C83D09" w:rsidRPr="007C696F" w:rsidRDefault="00C83D09" w:rsidP="00C83D09">
      <w:pPr>
        <w:ind w:left="4248"/>
        <w:rPr>
          <w:sz w:val="28"/>
          <w:szCs w:val="28"/>
        </w:rPr>
      </w:pPr>
      <w:r>
        <w:rPr>
          <w:sz w:val="28"/>
          <w:szCs w:val="28"/>
        </w:rPr>
        <w:t>Т.В. Гайворонской</w:t>
      </w:r>
    </w:p>
    <w:p w:rsidR="00C83D09" w:rsidRDefault="00C83D09" w:rsidP="00C83D09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696F">
        <w:rPr>
          <w:sz w:val="28"/>
          <w:szCs w:val="28"/>
        </w:rPr>
        <w:t>студента</w:t>
      </w:r>
      <w:r w:rsidRPr="0054487D">
        <w:rPr>
          <w:sz w:val="28"/>
          <w:szCs w:val="28"/>
        </w:rPr>
        <w:t xml:space="preserve"> (студентки) </w:t>
      </w:r>
    </w:p>
    <w:p w:rsidR="00C83D09" w:rsidRDefault="00C83D09" w:rsidP="00C83D09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</w:t>
      </w:r>
    </w:p>
    <w:p w:rsidR="00C83D09" w:rsidRDefault="00C83D09" w:rsidP="00C83D09">
      <w:pPr>
        <w:ind w:left="4111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</w:t>
      </w:r>
    </w:p>
    <w:p w:rsidR="00C83D09" w:rsidRDefault="00C83D09" w:rsidP="00C83D09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 </w:t>
      </w:r>
      <w:r w:rsidRPr="00E1613F">
        <w:rPr>
          <w:sz w:val="28"/>
          <w:szCs w:val="28"/>
        </w:rPr>
        <w:t>курса ______________факультета</w:t>
      </w:r>
    </w:p>
    <w:p w:rsidR="00C83D09" w:rsidRPr="00E1613F" w:rsidRDefault="00C83D09" w:rsidP="00C83D09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</w:t>
      </w:r>
    </w:p>
    <w:p w:rsidR="00C83D09" w:rsidRPr="00E1613F" w:rsidRDefault="00C83D09" w:rsidP="00C83D09">
      <w:pPr>
        <w:ind w:left="4248"/>
        <w:jc w:val="center"/>
        <w:rPr>
          <w:sz w:val="22"/>
          <w:szCs w:val="22"/>
        </w:rPr>
      </w:pPr>
      <w:r>
        <w:rPr>
          <w:sz w:val="22"/>
          <w:szCs w:val="22"/>
        </w:rPr>
        <w:t>Т</w:t>
      </w:r>
      <w:r w:rsidRPr="00E1613F">
        <w:rPr>
          <w:sz w:val="22"/>
          <w:szCs w:val="22"/>
        </w:rPr>
        <w:t>елефон</w:t>
      </w:r>
    </w:p>
    <w:p w:rsidR="00C83D09" w:rsidRPr="00E1613F" w:rsidRDefault="00C83D09" w:rsidP="00C83D09">
      <w:pPr>
        <w:ind w:left="4248"/>
        <w:rPr>
          <w:b/>
          <w:sz w:val="22"/>
          <w:szCs w:val="22"/>
        </w:rPr>
      </w:pPr>
      <w:r w:rsidRPr="00E1613F">
        <w:rPr>
          <w:b/>
          <w:sz w:val="22"/>
          <w:szCs w:val="22"/>
        </w:rPr>
        <w:t>___________________________________</w:t>
      </w:r>
      <w:r>
        <w:rPr>
          <w:b/>
          <w:sz w:val="22"/>
          <w:szCs w:val="22"/>
        </w:rPr>
        <w:t>__________</w:t>
      </w:r>
    </w:p>
    <w:p w:rsidR="00C83D09" w:rsidRPr="00E1613F" w:rsidRDefault="00C83D09" w:rsidP="00C83D09">
      <w:pPr>
        <w:ind w:left="4248"/>
        <w:jc w:val="center"/>
        <w:rPr>
          <w:b/>
          <w:sz w:val="22"/>
          <w:szCs w:val="22"/>
        </w:rPr>
      </w:pPr>
      <w:r w:rsidRPr="00E1613F">
        <w:rPr>
          <w:sz w:val="22"/>
          <w:szCs w:val="22"/>
        </w:rPr>
        <w:t>E-</w:t>
      </w:r>
      <w:proofErr w:type="spellStart"/>
      <w:r w:rsidRPr="00E1613F">
        <w:rPr>
          <w:sz w:val="22"/>
          <w:szCs w:val="22"/>
        </w:rPr>
        <w:t>mail</w:t>
      </w:r>
      <w:proofErr w:type="spellEnd"/>
    </w:p>
    <w:p w:rsidR="00C83D09" w:rsidRDefault="00C83D09" w:rsidP="00C83D09">
      <w:pPr>
        <w:ind w:left="4248"/>
        <w:rPr>
          <w:b/>
          <w:sz w:val="28"/>
          <w:szCs w:val="28"/>
        </w:rPr>
      </w:pPr>
    </w:p>
    <w:p w:rsidR="00C83D09" w:rsidRPr="00657914" w:rsidRDefault="00C83D09" w:rsidP="00C83D09">
      <w:pPr>
        <w:ind w:left="4248"/>
        <w:rPr>
          <w:sz w:val="20"/>
          <w:szCs w:val="20"/>
        </w:rPr>
      </w:pPr>
    </w:p>
    <w:p w:rsidR="00C83D09" w:rsidRPr="00657914" w:rsidRDefault="00C83D09" w:rsidP="00C83D09">
      <w:pPr>
        <w:spacing w:line="360" w:lineRule="auto"/>
        <w:ind w:left="4956"/>
        <w:rPr>
          <w:sz w:val="32"/>
          <w:szCs w:val="32"/>
        </w:rPr>
      </w:pPr>
    </w:p>
    <w:p w:rsidR="00C83D09" w:rsidRPr="00657914" w:rsidRDefault="00C83D09" w:rsidP="00C83D09">
      <w:pPr>
        <w:jc w:val="center"/>
        <w:rPr>
          <w:b/>
          <w:sz w:val="28"/>
          <w:szCs w:val="28"/>
        </w:rPr>
      </w:pPr>
      <w:r w:rsidRPr="00657914">
        <w:rPr>
          <w:b/>
          <w:sz w:val="28"/>
          <w:szCs w:val="28"/>
        </w:rPr>
        <w:t>ЗАЯВЛЕНИЕ</w:t>
      </w:r>
    </w:p>
    <w:p w:rsidR="00C83D09" w:rsidRPr="00657914" w:rsidRDefault="00C83D09" w:rsidP="00C83D09">
      <w:pPr>
        <w:jc w:val="center"/>
        <w:rPr>
          <w:b/>
          <w:sz w:val="28"/>
          <w:szCs w:val="28"/>
        </w:rPr>
      </w:pPr>
    </w:p>
    <w:p w:rsidR="00C441AD" w:rsidRDefault="00C83D09" w:rsidP="00C83D09">
      <w:pPr>
        <w:ind w:firstLine="708"/>
        <w:jc w:val="both"/>
        <w:rPr>
          <w:sz w:val="28"/>
          <w:szCs w:val="28"/>
        </w:rPr>
      </w:pPr>
      <w:r w:rsidRPr="00657914">
        <w:rPr>
          <w:sz w:val="28"/>
          <w:szCs w:val="28"/>
        </w:rPr>
        <w:t xml:space="preserve">Прошу Вас </w:t>
      </w:r>
      <w:r>
        <w:rPr>
          <w:sz w:val="28"/>
          <w:szCs w:val="28"/>
        </w:rPr>
        <w:t xml:space="preserve">разрешить прохождение производственной практики </w:t>
      </w:r>
    </w:p>
    <w:p w:rsidR="00AA5E7D" w:rsidRDefault="00C441AD" w:rsidP="00C441A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56342D">
        <w:rPr>
          <w:sz w:val="28"/>
          <w:szCs w:val="28"/>
        </w:rPr>
        <w:t>_</w:t>
      </w:r>
    </w:p>
    <w:p w:rsidR="00C441AD" w:rsidRDefault="00C441AD" w:rsidP="00C441AD">
      <w:pPr>
        <w:ind w:lef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56342D">
        <w:rPr>
          <w:sz w:val="28"/>
          <w:szCs w:val="28"/>
        </w:rPr>
        <w:t>__</w:t>
      </w:r>
    </w:p>
    <w:p w:rsidR="00AA5E7D" w:rsidRDefault="00AA5E7D" w:rsidP="00C441AD">
      <w:pPr>
        <w:ind w:lef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441AD" w:rsidRPr="00C441AD" w:rsidRDefault="00C441AD" w:rsidP="00C441AD">
      <w:pPr>
        <w:jc w:val="center"/>
        <w:rPr>
          <w:sz w:val="22"/>
          <w:szCs w:val="22"/>
        </w:rPr>
      </w:pPr>
      <w:r>
        <w:rPr>
          <w:sz w:val="22"/>
          <w:szCs w:val="22"/>
        </w:rPr>
        <w:t>(название практики)</w:t>
      </w:r>
    </w:p>
    <w:p w:rsidR="00C83D09" w:rsidRDefault="00C441AD" w:rsidP="00C441AD">
      <w:pPr>
        <w:jc w:val="both"/>
        <w:rPr>
          <w:sz w:val="28"/>
          <w:szCs w:val="28"/>
        </w:rPr>
      </w:pPr>
      <w:r>
        <w:rPr>
          <w:sz w:val="28"/>
          <w:szCs w:val="28"/>
        </w:rPr>
        <w:t>не по договору о целевом обучении</w:t>
      </w:r>
    </w:p>
    <w:p w:rsidR="0056342D" w:rsidRDefault="0056342D" w:rsidP="00C441AD">
      <w:pPr>
        <w:jc w:val="both"/>
        <w:rPr>
          <w:sz w:val="28"/>
          <w:szCs w:val="28"/>
        </w:rPr>
      </w:pPr>
      <w:r w:rsidRPr="0056342D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</w:t>
      </w:r>
    </w:p>
    <w:p w:rsidR="00C83D09" w:rsidRDefault="00C83D09" w:rsidP="00C83D09">
      <w:pPr>
        <w:ind w:lef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56342D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</w:p>
    <w:p w:rsidR="00C83D09" w:rsidRDefault="00C83D09" w:rsidP="00C83D0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6342D" w:rsidRDefault="0056342D" w:rsidP="00C83D09">
      <w:pPr>
        <w:jc w:val="both"/>
        <w:rPr>
          <w:sz w:val="28"/>
          <w:szCs w:val="28"/>
        </w:rPr>
      </w:pPr>
    </w:p>
    <w:p w:rsidR="00C83D09" w:rsidRDefault="00C83D09" w:rsidP="00C83D09">
      <w:pPr>
        <w:jc w:val="center"/>
        <w:rPr>
          <w:sz w:val="22"/>
          <w:szCs w:val="22"/>
        </w:rPr>
      </w:pPr>
      <w:r w:rsidRPr="00AE1A0D">
        <w:rPr>
          <w:sz w:val="22"/>
          <w:szCs w:val="22"/>
        </w:rPr>
        <w:t xml:space="preserve">(указать </w:t>
      </w:r>
      <w:r w:rsidR="00C441AD">
        <w:rPr>
          <w:sz w:val="22"/>
          <w:szCs w:val="22"/>
        </w:rPr>
        <w:t>причину</w:t>
      </w:r>
      <w:r w:rsidR="00CC1076">
        <w:rPr>
          <w:sz w:val="22"/>
          <w:szCs w:val="22"/>
        </w:rPr>
        <w:t>)</w:t>
      </w:r>
    </w:p>
    <w:p w:rsidR="00C83D09" w:rsidRDefault="00C83D09" w:rsidP="00C83D09">
      <w:pPr>
        <w:jc w:val="center"/>
        <w:rPr>
          <w:sz w:val="22"/>
          <w:szCs w:val="22"/>
        </w:rPr>
      </w:pPr>
    </w:p>
    <w:p w:rsidR="00C83D09" w:rsidRPr="00AE1A0D" w:rsidRDefault="00C83D09" w:rsidP="00C83D09">
      <w:pPr>
        <w:jc w:val="center"/>
        <w:rPr>
          <w:sz w:val="22"/>
          <w:szCs w:val="22"/>
        </w:rPr>
      </w:pPr>
    </w:p>
    <w:p w:rsidR="00C83D09" w:rsidRDefault="0056342D" w:rsidP="00C83D0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441AD">
        <w:rPr>
          <w:sz w:val="28"/>
          <w:szCs w:val="28"/>
        </w:rPr>
        <w:t>исьмо</w:t>
      </w:r>
      <w:r>
        <w:rPr>
          <w:sz w:val="28"/>
          <w:szCs w:val="28"/>
        </w:rPr>
        <w:t>-обоснование</w:t>
      </w:r>
      <w:r w:rsidR="00C83D09">
        <w:rPr>
          <w:sz w:val="28"/>
          <w:szCs w:val="28"/>
        </w:rPr>
        <w:t xml:space="preserve"> от медицинской организации прилагается.</w:t>
      </w:r>
    </w:p>
    <w:p w:rsidR="00C83D09" w:rsidRDefault="00C83D09" w:rsidP="00C83D09">
      <w:pPr>
        <w:jc w:val="both"/>
        <w:rPr>
          <w:sz w:val="28"/>
          <w:szCs w:val="28"/>
        </w:rPr>
      </w:pPr>
    </w:p>
    <w:p w:rsidR="00C83D09" w:rsidRDefault="00C83D09" w:rsidP="00C83D09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>/______________________________________/</w:t>
      </w:r>
      <w:r w:rsidRPr="007C696F">
        <w:rPr>
          <w:sz w:val="28"/>
          <w:szCs w:val="28"/>
        </w:rPr>
        <w:tab/>
      </w:r>
      <w:r>
        <w:rPr>
          <w:sz w:val="28"/>
          <w:szCs w:val="28"/>
        </w:rPr>
        <w:t>/______________ /</w:t>
      </w:r>
    </w:p>
    <w:p w:rsidR="00C83D09" w:rsidRDefault="00C83D09" w:rsidP="00C83D09">
      <w:pPr>
        <w:jc w:val="center"/>
        <w:rPr>
          <w:sz w:val="20"/>
          <w:szCs w:val="20"/>
        </w:rPr>
      </w:pPr>
      <w:r w:rsidRPr="00415A4B">
        <w:rPr>
          <w:sz w:val="20"/>
          <w:szCs w:val="20"/>
        </w:rPr>
        <w:t xml:space="preserve">Фамилия, </w:t>
      </w:r>
      <w:r w:rsidRPr="006453C9">
        <w:rPr>
          <w:sz w:val="20"/>
          <w:szCs w:val="20"/>
        </w:rPr>
        <w:t>имя, отчество</w:t>
      </w:r>
      <w:r>
        <w:rPr>
          <w:sz w:val="20"/>
          <w:szCs w:val="20"/>
        </w:rPr>
        <w:t xml:space="preserve">                                                                                       Подпись</w:t>
      </w:r>
    </w:p>
    <w:p w:rsidR="00C83D09" w:rsidRDefault="00C83D09" w:rsidP="00C83D09">
      <w:pPr>
        <w:rPr>
          <w:sz w:val="20"/>
          <w:szCs w:val="20"/>
        </w:rPr>
      </w:pPr>
    </w:p>
    <w:p w:rsidR="00C83D09" w:rsidRPr="0054487D" w:rsidRDefault="00C83D09" w:rsidP="00C83D09">
      <w:pPr>
        <w:rPr>
          <w:sz w:val="28"/>
          <w:szCs w:val="28"/>
        </w:rPr>
      </w:pPr>
      <w:r w:rsidRPr="0054487D">
        <w:rPr>
          <w:sz w:val="28"/>
          <w:szCs w:val="28"/>
        </w:rPr>
        <w:t>Дата «</w:t>
      </w:r>
      <w:r>
        <w:rPr>
          <w:sz w:val="28"/>
          <w:szCs w:val="28"/>
        </w:rPr>
        <w:t>____</w:t>
      </w:r>
      <w:r w:rsidRPr="0054487D">
        <w:rPr>
          <w:sz w:val="28"/>
          <w:szCs w:val="28"/>
        </w:rPr>
        <w:t xml:space="preserve">» </w:t>
      </w:r>
      <w:r w:rsidR="00C441AD">
        <w:rPr>
          <w:sz w:val="28"/>
          <w:szCs w:val="28"/>
        </w:rPr>
        <w:t>____________</w:t>
      </w:r>
      <w:r w:rsidR="009B01E8">
        <w:rPr>
          <w:sz w:val="28"/>
          <w:szCs w:val="28"/>
        </w:rPr>
        <w:t xml:space="preserve"> ______</w:t>
      </w:r>
      <w:bookmarkStart w:id="0" w:name="_GoBack"/>
      <w:bookmarkEnd w:id="0"/>
      <w:r w:rsidRPr="005448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</w:p>
    <w:p w:rsidR="00C83D09" w:rsidRDefault="00C83D09" w:rsidP="00C83D09">
      <w:pPr>
        <w:rPr>
          <w:sz w:val="20"/>
          <w:szCs w:val="20"/>
        </w:rPr>
      </w:pPr>
    </w:p>
    <w:p w:rsidR="00C83D09" w:rsidRPr="004A759D" w:rsidRDefault="00C83D09" w:rsidP="00C83D09">
      <w:pPr>
        <w:rPr>
          <w:sz w:val="28"/>
          <w:szCs w:val="28"/>
        </w:rPr>
      </w:pPr>
    </w:p>
    <w:p w:rsidR="00C83D09" w:rsidRDefault="00C83D09">
      <w:pPr>
        <w:rPr>
          <w:sz w:val="28"/>
          <w:szCs w:val="28"/>
        </w:rPr>
      </w:pPr>
    </w:p>
    <w:p w:rsidR="00C83D09" w:rsidRDefault="00C83D09">
      <w:pPr>
        <w:rPr>
          <w:sz w:val="28"/>
          <w:szCs w:val="28"/>
        </w:rPr>
      </w:pPr>
    </w:p>
    <w:p w:rsidR="00C83D09" w:rsidRPr="004A759D" w:rsidRDefault="00C83D09">
      <w:pPr>
        <w:rPr>
          <w:sz w:val="28"/>
          <w:szCs w:val="28"/>
        </w:rPr>
      </w:pPr>
    </w:p>
    <w:sectPr w:rsidR="00C83D09" w:rsidRPr="004A759D" w:rsidSect="00415A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09"/>
    <w:rsid w:val="00077142"/>
    <w:rsid w:val="000D07BF"/>
    <w:rsid w:val="001C7D7D"/>
    <w:rsid w:val="003168E3"/>
    <w:rsid w:val="003C778B"/>
    <w:rsid w:val="00415A4B"/>
    <w:rsid w:val="004A759D"/>
    <w:rsid w:val="004D708F"/>
    <w:rsid w:val="0054487D"/>
    <w:rsid w:val="0056342D"/>
    <w:rsid w:val="00611FC3"/>
    <w:rsid w:val="006453C9"/>
    <w:rsid w:val="00651C12"/>
    <w:rsid w:val="00653663"/>
    <w:rsid w:val="00657914"/>
    <w:rsid w:val="00665C7E"/>
    <w:rsid w:val="007C696F"/>
    <w:rsid w:val="00824655"/>
    <w:rsid w:val="00842DEB"/>
    <w:rsid w:val="009B01E8"/>
    <w:rsid w:val="009C1A11"/>
    <w:rsid w:val="00A55C2F"/>
    <w:rsid w:val="00AA1DC7"/>
    <w:rsid w:val="00AA5E7D"/>
    <w:rsid w:val="00AE1A0D"/>
    <w:rsid w:val="00B159D3"/>
    <w:rsid w:val="00B427D9"/>
    <w:rsid w:val="00C441AD"/>
    <w:rsid w:val="00C83D09"/>
    <w:rsid w:val="00CC1076"/>
    <w:rsid w:val="00CE7454"/>
    <w:rsid w:val="00DB35D5"/>
    <w:rsid w:val="00DD0855"/>
    <w:rsid w:val="00E03FD0"/>
    <w:rsid w:val="00E13309"/>
    <w:rsid w:val="00E1613F"/>
    <w:rsid w:val="00E4446D"/>
    <w:rsid w:val="00EB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6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5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6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5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barakshinaVR\Desktop\&#1042;&#1077;&#1088;&#1086;&#1085;&#1080;&#1082;&#1072;\&#1055;&#1088;&#1072;&#1082;&#1090;&#1080;&#1082;&#1072;\&#1048;&#1086;&#1085;&#1086;&#1074;%20&#1040;&#1083;&#1077;&#1082;&#1089;&#1077;&#1081;%20&#1070;&#1088;&#1100;&#1077;&#1074;&#1080;&#1095;\&#1047;&#1072;&#1103;&#1074;&#1083;&#1077;&#1085;&#1080;&#1077;%20&#1085;&#1072;%20&#1087;&#1077;&#1088;&#1077;&#1085;&#1086;&#1089;%20&#1087;&#1088;&#1072;&#1082;&#1090;&#1080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перенос практики</Template>
  <TotalTime>336</TotalTime>
  <Pages>1</Pages>
  <Words>57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Проректору по учебной и</vt:lpstr>
    </vt:vector>
  </TitlesOfParts>
  <Company>ГОУ ВПО КГМУ Росздрава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Проректору по учебной и</dc:title>
  <dc:subject/>
  <dc:creator>Мубаракшина Вероника Равильевна</dc:creator>
  <cp:keywords/>
  <cp:lastModifiedBy>Лаптева Елизавета Александровна</cp:lastModifiedBy>
  <cp:revision>9</cp:revision>
  <cp:lastPrinted>2024-05-20T09:52:00Z</cp:lastPrinted>
  <dcterms:created xsi:type="dcterms:W3CDTF">2023-05-15T11:24:00Z</dcterms:created>
  <dcterms:modified xsi:type="dcterms:W3CDTF">2024-11-26T13:52:00Z</dcterms:modified>
</cp:coreProperties>
</file>